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7B" w:rsidRDefault="00ED2F7B" w:rsidP="00120EA9">
      <w:pPr>
        <w:spacing w:afterLines="50" w:after="120"/>
        <w:jc w:val="center"/>
        <w:rPr>
          <w:b/>
          <w:spacing w:val="12"/>
        </w:rPr>
      </w:pPr>
      <w:r w:rsidRPr="002E2E99">
        <w:rPr>
          <w:b/>
          <w:spacing w:val="12"/>
        </w:rPr>
        <w:t>Bewerbungsbogen zur Einstellung in den</w:t>
      </w:r>
      <w:r w:rsidR="00F85512" w:rsidRPr="002E2E99">
        <w:rPr>
          <w:b/>
          <w:spacing w:val="12"/>
        </w:rPr>
        <w:br/>
      </w:r>
      <w:r w:rsidRPr="002E2E99">
        <w:rPr>
          <w:b/>
          <w:spacing w:val="12"/>
        </w:rPr>
        <w:t>höheren Justizdienst des Landes Baden-Württemberg</w:t>
      </w:r>
    </w:p>
    <w:p w:rsidR="00DA7E47" w:rsidRPr="002E2E99" w:rsidRDefault="00DA7E47" w:rsidP="00120EA9">
      <w:pPr>
        <w:spacing w:afterLines="50" w:after="120"/>
        <w:jc w:val="center"/>
        <w:rPr>
          <w:b/>
          <w:spacing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48"/>
        <w:gridCol w:w="1695"/>
        <w:gridCol w:w="1259"/>
        <w:gridCol w:w="1284"/>
        <w:gridCol w:w="2544"/>
      </w:tblGrid>
      <w:tr w:rsidR="00E877DB" w:rsidRPr="002E2E99" w:rsidTr="006279CF">
        <w:trPr>
          <w:trHeight w:val="447"/>
        </w:trPr>
        <w:tc>
          <w:tcPr>
            <w:tcW w:w="2543" w:type="dxa"/>
          </w:tcPr>
          <w:p w:rsidR="00E877DB" w:rsidRPr="002E2E99" w:rsidRDefault="00E877DB" w:rsidP="00F85512">
            <w:pPr>
              <w:rPr>
                <w:b/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Name</w:t>
            </w:r>
          </w:p>
          <w:p w:rsidR="00F85512" w:rsidRPr="002E2E99" w:rsidRDefault="00F85512" w:rsidP="00F85512">
            <w:pPr>
              <w:rPr>
                <w:b/>
                <w:spacing w:val="12"/>
                <w:sz w:val="16"/>
                <w:szCs w:val="16"/>
              </w:rPr>
            </w:pPr>
          </w:p>
        </w:tc>
        <w:tc>
          <w:tcPr>
            <w:tcW w:w="2543" w:type="dxa"/>
            <w:gridSpan w:val="2"/>
          </w:tcPr>
          <w:p w:rsidR="00E877DB" w:rsidRPr="002E2E99" w:rsidRDefault="00E877DB" w:rsidP="00F85512">
            <w:pPr>
              <w:rPr>
                <w:b/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Vorname</w:t>
            </w:r>
          </w:p>
          <w:p w:rsidR="00F85512" w:rsidRPr="002E2E99" w:rsidRDefault="00F85512" w:rsidP="00F85512">
            <w:pPr>
              <w:rPr>
                <w:b/>
                <w:spacing w:val="12"/>
                <w:sz w:val="16"/>
                <w:szCs w:val="16"/>
              </w:rPr>
            </w:pPr>
          </w:p>
        </w:tc>
        <w:tc>
          <w:tcPr>
            <w:tcW w:w="2543" w:type="dxa"/>
            <w:gridSpan w:val="2"/>
          </w:tcPr>
          <w:p w:rsidR="00E877DB" w:rsidRPr="002E2E99" w:rsidRDefault="00E877DB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ggf. Geburtsname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2544" w:type="dxa"/>
          </w:tcPr>
          <w:p w:rsidR="00E877DB" w:rsidRPr="002E2E99" w:rsidRDefault="00E877DB" w:rsidP="00F85512">
            <w:pPr>
              <w:spacing w:after="60"/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geboren am / in</w:t>
            </w:r>
          </w:p>
          <w:p w:rsidR="00E877DB" w:rsidRPr="002E2E99" w:rsidRDefault="00E877DB" w:rsidP="00F85512">
            <w:pPr>
              <w:jc w:val="center"/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/</w:t>
            </w:r>
          </w:p>
        </w:tc>
      </w:tr>
      <w:tr w:rsidR="00E877DB" w:rsidRPr="002E2E99" w:rsidTr="006279CF">
        <w:trPr>
          <w:trHeight w:val="447"/>
        </w:trPr>
        <w:tc>
          <w:tcPr>
            <w:tcW w:w="3391" w:type="dxa"/>
            <w:gridSpan w:val="2"/>
          </w:tcPr>
          <w:p w:rsidR="00E877DB" w:rsidRPr="002E2E99" w:rsidRDefault="00E877DB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Anschrift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2954" w:type="dxa"/>
            <w:gridSpan w:val="2"/>
          </w:tcPr>
          <w:p w:rsidR="00E877DB" w:rsidRPr="002E2E99" w:rsidRDefault="00E877DB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Telefon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  <w:gridSpan w:val="2"/>
          </w:tcPr>
          <w:p w:rsidR="00E877DB" w:rsidRPr="002E2E99" w:rsidRDefault="00F85512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E-Mail</w:t>
            </w:r>
          </w:p>
          <w:p w:rsidR="00F85512" w:rsidRPr="002E2E99" w:rsidRDefault="00F85512" w:rsidP="00F85512">
            <w:pPr>
              <w:jc w:val="center"/>
              <w:rPr>
                <w:spacing w:val="12"/>
                <w:sz w:val="16"/>
                <w:szCs w:val="16"/>
              </w:rPr>
            </w:pPr>
          </w:p>
        </w:tc>
      </w:tr>
    </w:tbl>
    <w:p w:rsidR="00E877DB" w:rsidRPr="002E2E99" w:rsidRDefault="00E877DB" w:rsidP="00F85512">
      <w:pPr>
        <w:rPr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4252"/>
        <w:gridCol w:w="2552"/>
      </w:tblGrid>
      <w:tr w:rsidR="00E877DB" w:rsidRPr="002E2E99" w:rsidTr="00E877DB">
        <w:tc>
          <w:tcPr>
            <w:tcW w:w="10173" w:type="dxa"/>
            <w:gridSpan w:val="4"/>
          </w:tcPr>
          <w:p w:rsidR="00E877DB" w:rsidRPr="002E2E99" w:rsidRDefault="00E877DB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Abitur</w:t>
            </w:r>
          </w:p>
        </w:tc>
      </w:tr>
      <w:tr w:rsidR="00E877DB" w:rsidRPr="002E2E99" w:rsidTr="00120EA9">
        <w:trPr>
          <w:trHeight w:val="408"/>
        </w:trPr>
        <w:tc>
          <w:tcPr>
            <w:tcW w:w="1242" w:type="dxa"/>
          </w:tcPr>
          <w:p w:rsidR="00E877DB" w:rsidRPr="002E2E99" w:rsidRDefault="00E877DB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Jahr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2127" w:type="dxa"/>
          </w:tcPr>
          <w:p w:rsidR="00F85512" w:rsidRPr="002E2E99" w:rsidRDefault="006279CF" w:rsidP="006279CF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Schule (</w:t>
            </w:r>
            <w:r w:rsidR="00E877DB" w:rsidRPr="002E2E99">
              <w:rPr>
                <w:spacing w:val="12"/>
                <w:sz w:val="16"/>
                <w:szCs w:val="16"/>
              </w:rPr>
              <w:t xml:space="preserve">Name </w:t>
            </w:r>
            <w:r w:rsidRPr="002E2E99">
              <w:rPr>
                <w:spacing w:val="12"/>
                <w:sz w:val="16"/>
                <w:szCs w:val="16"/>
              </w:rPr>
              <w:t>/</w:t>
            </w:r>
            <w:r w:rsidR="00E877DB" w:rsidRPr="002E2E99">
              <w:rPr>
                <w:spacing w:val="12"/>
                <w:sz w:val="16"/>
                <w:szCs w:val="16"/>
              </w:rPr>
              <w:t xml:space="preserve"> Ort</w:t>
            </w:r>
            <w:r w:rsidRPr="002E2E99">
              <w:rPr>
                <w:spacing w:val="12"/>
                <w:sz w:val="16"/>
                <w:szCs w:val="16"/>
              </w:rPr>
              <w:t>)</w:t>
            </w:r>
          </w:p>
        </w:tc>
        <w:tc>
          <w:tcPr>
            <w:tcW w:w="4252" w:type="dxa"/>
          </w:tcPr>
          <w:p w:rsidR="006C42BD" w:rsidRPr="002E2E99" w:rsidRDefault="006C42BD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Prüfungsfächer</w:t>
            </w:r>
          </w:p>
          <w:p w:rsidR="00F85512" w:rsidRPr="002E2E99" w:rsidRDefault="00F85512" w:rsidP="006C42BD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2552" w:type="dxa"/>
          </w:tcPr>
          <w:p w:rsidR="006C42BD" w:rsidRPr="002E2E99" w:rsidRDefault="006C42BD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Durchschnittsnote</w:t>
            </w:r>
          </w:p>
          <w:p w:rsidR="00F85512" w:rsidRPr="002E2E99" w:rsidRDefault="00F85512" w:rsidP="006C42BD">
            <w:pPr>
              <w:rPr>
                <w:spacing w:val="12"/>
                <w:sz w:val="16"/>
                <w:szCs w:val="16"/>
              </w:rPr>
            </w:pPr>
          </w:p>
        </w:tc>
      </w:tr>
    </w:tbl>
    <w:p w:rsidR="00E877DB" w:rsidRPr="002E2E99" w:rsidRDefault="00E877DB" w:rsidP="00F85512">
      <w:pPr>
        <w:rPr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59"/>
        <w:gridCol w:w="3827"/>
        <w:gridCol w:w="3828"/>
      </w:tblGrid>
      <w:tr w:rsidR="00E877DB" w:rsidRPr="002E2E99" w:rsidTr="00E877DB">
        <w:tc>
          <w:tcPr>
            <w:tcW w:w="10173" w:type="dxa"/>
            <w:gridSpan w:val="4"/>
          </w:tcPr>
          <w:p w:rsidR="00E877DB" w:rsidRPr="002E2E99" w:rsidRDefault="00E877DB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Studium</w:t>
            </w:r>
          </w:p>
        </w:tc>
      </w:tr>
      <w:tr w:rsidR="00F85512" w:rsidRPr="002E2E99" w:rsidTr="00120EA9">
        <w:trPr>
          <w:trHeight w:val="276"/>
        </w:trPr>
        <w:tc>
          <w:tcPr>
            <w:tcW w:w="1259" w:type="dxa"/>
            <w:vMerge w:val="restart"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von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bis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Universität</w:t>
            </w:r>
            <w:r w:rsidR="006279CF" w:rsidRPr="002E2E99">
              <w:rPr>
                <w:spacing w:val="12"/>
                <w:sz w:val="16"/>
                <w:szCs w:val="16"/>
              </w:rPr>
              <w:t xml:space="preserve"> (Name / Ort)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Schwerpunktbereich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</w:tr>
      <w:tr w:rsidR="00F85512" w:rsidRPr="002E2E99" w:rsidTr="006279CF">
        <w:trPr>
          <w:trHeight w:val="306"/>
        </w:trPr>
        <w:tc>
          <w:tcPr>
            <w:tcW w:w="1259" w:type="dxa"/>
            <w:vMerge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Frei</w:t>
            </w:r>
            <w:r w:rsidR="00D54DC9" w:rsidRPr="002E2E99">
              <w:rPr>
                <w:spacing w:val="12"/>
                <w:sz w:val="16"/>
                <w:szCs w:val="16"/>
              </w:rPr>
              <w:t>versuch</w:t>
            </w:r>
          </w:p>
          <w:p w:rsidR="00F85512" w:rsidRPr="002E2E99" w:rsidRDefault="00F85512" w:rsidP="00D54DC9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3"/>
            <w:r w:rsidRPr="002E2E99">
              <w:rPr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spacing w:val="12"/>
                <w:sz w:val="16"/>
                <w:szCs w:val="16"/>
              </w:rPr>
            </w:r>
            <w:r w:rsidR="00837D86">
              <w:rPr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spacing w:val="12"/>
                <w:sz w:val="16"/>
                <w:szCs w:val="16"/>
              </w:rPr>
              <w:fldChar w:fldCharType="end"/>
            </w:r>
            <w:bookmarkEnd w:id="0"/>
            <w:r w:rsidRPr="002E2E99">
              <w:rPr>
                <w:spacing w:val="12"/>
                <w:sz w:val="16"/>
                <w:szCs w:val="16"/>
              </w:rPr>
              <w:t xml:space="preserve"> ja</w:t>
            </w:r>
          </w:p>
        </w:tc>
      </w:tr>
    </w:tbl>
    <w:p w:rsidR="00ED2F7B" w:rsidRPr="002E2E99" w:rsidRDefault="00ED2F7B" w:rsidP="00F85512">
      <w:pPr>
        <w:rPr>
          <w:b/>
          <w:spacing w:val="12"/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0"/>
        <w:gridCol w:w="1267"/>
        <w:gridCol w:w="1280"/>
        <w:gridCol w:w="2548"/>
      </w:tblGrid>
      <w:tr w:rsidR="00F85512" w:rsidRPr="002E2E99" w:rsidTr="00F356E4">
        <w:tc>
          <w:tcPr>
            <w:tcW w:w="10173" w:type="dxa"/>
            <w:gridSpan w:val="5"/>
          </w:tcPr>
          <w:p w:rsidR="00F85512" w:rsidRPr="002E2E99" w:rsidRDefault="006C42BD" w:rsidP="003E41E0">
            <w:pPr>
              <w:tabs>
                <w:tab w:val="left" w:pos="6237"/>
              </w:tabs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Erste juristische</w:t>
            </w:r>
            <w:r w:rsidR="00F85512" w:rsidRPr="002E2E99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2E2E99">
              <w:rPr>
                <w:b/>
                <w:spacing w:val="12"/>
                <w:sz w:val="16"/>
                <w:szCs w:val="16"/>
              </w:rPr>
              <w:t>Prüfung</w:t>
            </w:r>
            <w:r w:rsidR="003E41E0" w:rsidRPr="002E2E99">
              <w:rPr>
                <w:b/>
                <w:spacing w:val="12"/>
                <w:sz w:val="16"/>
                <w:szCs w:val="16"/>
              </w:rPr>
              <w:tab/>
            </w:r>
            <w:r w:rsidR="003E41E0" w:rsidRPr="002E2E99">
              <w:rPr>
                <w:spacing w:val="12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1E0" w:rsidRPr="002E2E99">
              <w:rPr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spacing w:val="12"/>
                <w:sz w:val="16"/>
                <w:szCs w:val="16"/>
              </w:rPr>
            </w:r>
            <w:r w:rsidR="00837D86">
              <w:rPr>
                <w:spacing w:val="12"/>
                <w:sz w:val="16"/>
                <w:szCs w:val="16"/>
              </w:rPr>
              <w:fldChar w:fldCharType="separate"/>
            </w:r>
            <w:r w:rsidR="003E41E0" w:rsidRPr="002E2E99">
              <w:rPr>
                <w:spacing w:val="12"/>
                <w:sz w:val="16"/>
                <w:szCs w:val="16"/>
              </w:rPr>
              <w:fldChar w:fldCharType="end"/>
            </w:r>
            <w:r w:rsidR="003E41E0" w:rsidRPr="002E2E99">
              <w:rPr>
                <w:spacing w:val="12"/>
                <w:sz w:val="16"/>
                <w:szCs w:val="16"/>
              </w:rPr>
              <w:t xml:space="preserve"> Wiederholung zur Notenverbesserung</w:t>
            </w:r>
          </w:p>
        </w:tc>
      </w:tr>
      <w:tr w:rsidR="00F356E4" w:rsidRPr="002E2E99" w:rsidTr="00F356E4">
        <w:tc>
          <w:tcPr>
            <w:tcW w:w="2518" w:type="dxa"/>
          </w:tcPr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Jahr</w:t>
            </w:r>
          </w:p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6937EF" w:rsidRPr="002E2E99" w:rsidRDefault="006937EF" w:rsidP="006937EF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Gesamtpunktzahl</w:t>
            </w:r>
          </w:p>
          <w:p w:rsidR="00F85512" w:rsidRPr="002E2E99" w:rsidRDefault="00F85512" w:rsidP="00F356E4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  <w:gridSpan w:val="2"/>
          </w:tcPr>
          <w:p w:rsidR="00F85512" w:rsidRPr="002E2E99" w:rsidRDefault="006937EF" w:rsidP="006937EF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Staatsprüfung</w:t>
            </w:r>
          </w:p>
        </w:tc>
      </w:tr>
      <w:tr w:rsidR="006937EF" w:rsidRPr="002E2E99" w:rsidTr="006937EF">
        <w:tc>
          <w:tcPr>
            <w:tcW w:w="2518" w:type="dxa"/>
          </w:tcPr>
          <w:p w:rsidR="006937EF" w:rsidRPr="002E2E99" w:rsidRDefault="006937EF" w:rsidP="00F85512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Bundesland</w:t>
            </w:r>
          </w:p>
          <w:p w:rsidR="006937EF" w:rsidRPr="002E2E99" w:rsidRDefault="006937EF" w:rsidP="00F85512">
            <w:pPr>
              <w:rPr>
                <w:b/>
                <w:spacing w:val="12"/>
                <w:sz w:val="16"/>
                <w:szCs w:val="16"/>
              </w:rPr>
            </w:pPr>
          </w:p>
        </w:tc>
        <w:tc>
          <w:tcPr>
            <w:tcW w:w="2560" w:type="dxa"/>
          </w:tcPr>
          <w:p w:rsidR="006937EF" w:rsidRPr="002E2E99" w:rsidRDefault="006937EF" w:rsidP="006C42BD">
            <w:pPr>
              <w:rPr>
                <w:spacing w:val="12"/>
                <w:sz w:val="16"/>
                <w:szCs w:val="16"/>
              </w:rPr>
            </w:pPr>
            <w:proofErr w:type="spellStart"/>
            <w:r w:rsidRPr="002E2E99">
              <w:rPr>
                <w:spacing w:val="12"/>
                <w:sz w:val="16"/>
                <w:szCs w:val="16"/>
              </w:rPr>
              <w:t>Klausurendurchschnitt</w:t>
            </w:r>
            <w:proofErr w:type="spellEnd"/>
          </w:p>
        </w:tc>
        <w:tc>
          <w:tcPr>
            <w:tcW w:w="2547" w:type="dxa"/>
            <w:gridSpan w:val="2"/>
          </w:tcPr>
          <w:p w:rsidR="006937EF" w:rsidRPr="002E2E99" w:rsidRDefault="006937EF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Universitätsprüfung</w:t>
            </w:r>
          </w:p>
        </w:tc>
        <w:tc>
          <w:tcPr>
            <w:tcW w:w="2548" w:type="dxa"/>
          </w:tcPr>
          <w:p w:rsidR="006937EF" w:rsidRPr="002E2E99" w:rsidRDefault="006937EF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ggf. Platznummer</w:t>
            </w:r>
          </w:p>
        </w:tc>
      </w:tr>
    </w:tbl>
    <w:p w:rsidR="00F85512" w:rsidRPr="002E2E99" w:rsidRDefault="00F85512" w:rsidP="00F85512">
      <w:pPr>
        <w:rPr>
          <w:b/>
          <w:spacing w:val="12"/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59"/>
        <w:gridCol w:w="3827"/>
        <w:gridCol w:w="3828"/>
      </w:tblGrid>
      <w:tr w:rsidR="00F85512" w:rsidRPr="002E2E99" w:rsidTr="006C42BD">
        <w:tc>
          <w:tcPr>
            <w:tcW w:w="10173" w:type="dxa"/>
            <w:gridSpan w:val="4"/>
          </w:tcPr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Rechtsreferendariat</w:t>
            </w:r>
          </w:p>
        </w:tc>
      </w:tr>
      <w:tr w:rsidR="00F85512" w:rsidRPr="002E2E99" w:rsidTr="006279CF">
        <w:trPr>
          <w:trHeight w:val="368"/>
        </w:trPr>
        <w:tc>
          <w:tcPr>
            <w:tcW w:w="1259" w:type="dxa"/>
          </w:tcPr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von</w:t>
            </w:r>
          </w:p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259" w:type="dxa"/>
          </w:tcPr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bis</w:t>
            </w:r>
          </w:p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7655" w:type="dxa"/>
            <w:gridSpan w:val="2"/>
          </w:tcPr>
          <w:p w:rsidR="00F85512" w:rsidRPr="002E2E99" w:rsidRDefault="00F85512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Bundesland / Gerichtsbezirk</w:t>
            </w:r>
          </w:p>
          <w:p w:rsidR="00F85512" w:rsidRPr="002E2E99" w:rsidRDefault="00F85512" w:rsidP="00F85512">
            <w:pPr>
              <w:rPr>
                <w:spacing w:val="12"/>
                <w:sz w:val="16"/>
                <w:szCs w:val="16"/>
              </w:rPr>
            </w:pPr>
          </w:p>
        </w:tc>
      </w:tr>
      <w:tr w:rsidR="006C42BD" w:rsidRPr="002E2E99" w:rsidTr="00542834">
        <w:trPr>
          <w:trHeight w:val="152"/>
        </w:trPr>
        <w:tc>
          <w:tcPr>
            <w:tcW w:w="2518" w:type="dxa"/>
            <w:gridSpan w:val="2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 xml:space="preserve">Ausbildungsstelle </w:t>
            </w:r>
          </w:p>
        </w:tc>
        <w:tc>
          <w:tcPr>
            <w:tcW w:w="3827" w:type="dxa"/>
          </w:tcPr>
          <w:p w:rsidR="006C42BD" w:rsidRPr="002E2E99" w:rsidRDefault="00D54DC9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 xml:space="preserve">ggf. </w:t>
            </w:r>
            <w:r w:rsidR="006C42BD" w:rsidRPr="002E2E99">
              <w:rPr>
                <w:spacing w:val="12"/>
                <w:sz w:val="16"/>
                <w:szCs w:val="16"/>
              </w:rPr>
              <w:t>Punktzahl / Note Arbeitsgemeinschaft</w:t>
            </w:r>
          </w:p>
        </w:tc>
        <w:tc>
          <w:tcPr>
            <w:tcW w:w="3828" w:type="dxa"/>
          </w:tcPr>
          <w:p w:rsidR="006C42BD" w:rsidRPr="002E2E99" w:rsidRDefault="006C42BD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Punktzahl / Note Stationsausbilder/in</w:t>
            </w:r>
          </w:p>
        </w:tc>
      </w:tr>
      <w:tr w:rsidR="006C42BD" w:rsidRPr="002E2E99" w:rsidTr="006279CF">
        <w:trPr>
          <w:trHeight w:val="368"/>
        </w:trPr>
        <w:tc>
          <w:tcPr>
            <w:tcW w:w="2518" w:type="dxa"/>
            <w:gridSpan w:val="2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</w:tr>
      <w:tr w:rsidR="006C42BD" w:rsidRPr="002E2E99" w:rsidTr="006279CF">
        <w:trPr>
          <w:trHeight w:val="368"/>
        </w:trPr>
        <w:tc>
          <w:tcPr>
            <w:tcW w:w="2518" w:type="dxa"/>
            <w:gridSpan w:val="2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</w:tr>
      <w:tr w:rsidR="006C42BD" w:rsidRPr="002E2E99" w:rsidTr="006279CF">
        <w:trPr>
          <w:trHeight w:val="368"/>
        </w:trPr>
        <w:tc>
          <w:tcPr>
            <w:tcW w:w="2518" w:type="dxa"/>
            <w:gridSpan w:val="2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</w:tr>
      <w:tr w:rsidR="006C42BD" w:rsidRPr="002E2E99" w:rsidTr="006279CF">
        <w:trPr>
          <w:trHeight w:val="368"/>
        </w:trPr>
        <w:tc>
          <w:tcPr>
            <w:tcW w:w="2518" w:type="dxa"/>
            <w:gridSpan w:val="2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</w:tr>
      <w:tr w:rsidR="006C42BD" w:rsidRPr="002E2E99" w:rsidTr="006279CF">
        <w:trPr>
          <w:trHeight w:val="368"/>
        </w:trPr>
        <w:tc>
          <w:tcPr>
            <w:tcW w:w="2518" w:type="dxa"/>
            <w:gridSpan w:val="2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</w:tr>
      <w:tr w:rsidR="006C42BD" w:rsidRPr="002E2E99" w:rsidTr="006279CF">
        <w:trPr>
          <w:trHeight w:val="368"/>
        </w:trPr>
        <w:tc>
          <w:tcPr>
            <w:tcW w:w="2518" w:type="dxa"/>
            <w:gridSpan w:val="2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C42BD" w:rsidRPr="002E2E99" w:rsidRDefault="006C42BD" w:rsidP="00F85512">
            <w:pPr>
              <w:rPr>
                <w:spacing w:val="12"/>
                <w:sz w:val="16"/>
                <w:szCs w:val="16"/>
              </w:rPr>
            </w:pPr>
          </w:p>
        </w:tc>
      </w:tr>
    </w:tbl>
    <w:p w:rsidR="003E49E4" w:rsidRPr="002E2E99" w:rsidRDefault="003E49E4" w:rsidP="00F85512">
      <w:pPr>
        <w:rPr>
          <w:b/>
          <w:spacing w:val="12"/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6C42BD" w:rsidRPr="002E2E99" w:rsidTr="003E41E0">
        <w:tc>
          <w:tcPr>
            <w:tcW w:w="10173" w:type="dxa"/>
            <w:gridSpan w:val="3"/>
          </w:tcPr>
          <w:p w:rsidR="006C42BD" w:rsidRPr="002E2E99" w:rsidRDefault="006C42BD" w:rsidP="003E41E0">
            <w:pPr>
              <w:tabs>
                <w:tab w:val="left" w:pos="6237"/>
              </w:tabs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Zweite juristisches Staatsprüfung</w:t>
            </w:r>
            <w:r w:rsidR="003E41E0" w:rsidRPr="002E2E99">
              <w:rPr>
                <w:b/>
                <w:spacing w:val="12"/>
                <w:sz w:val="16"/>
                <w:szCs w:val="16"/>
              </w:rPr>
              <w:tab/>
            </w:r>
            <w:r w:rsidR="003E41E0" w:rsidRPr="002E2E99">
              <w:rPr>
                <w:spacing w:val="12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1E0" w:rsidRPr="002E2E99">
              <w:rPr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spacing w:val="12"/>
                <w:sz w:val="16"/>
                <w:szCs w:val="16"/>
              </w:rPr>
            </w:r>
            <w:r w:rsidR="00837D86">
              <w:rPr>
                <w:spacing w:val="12"/>
                <w:sz w:val="16"/>
                <w:szCs w:val="16"/>
              </w:rPr>
              <w:fldChar w:fldCharType="separate"/>
            </w:r>
            <w:r w:rsidR="003E41E0" w:rsidRPr="002E2E99">
              <w:rPr>
                <w:spacing w:val="12"/>
                <w:sz w:val="16"/>
                <w:szCs w:val="16"/>
              </w:rPr>
              <w:fldChar w:fldCharType="end"/>
            </w:r>
            <w:r w:rsidR="003E41E0" w:rsidRPr="002E2E99">
              <w:rPr>
                <w:spacing w:val="12"/>
                <w:sz w:val="16"/>
                <w:szCs w:val="16"/>
              </w:rPr>
              <w:t xml:space="preserve"> Wiederholung zur Notenverbesserung</w:t>
            </w:r>
          </w:p>
        </w:tc>
      </w:tr>
      <w:tr w:rsidR="006C42BD" w:rsidRPr="002E2E99" w:rsidTr="006279CF">
        <w:trPr>
          <w:trHeight w:val="368"/>
        </w:trPr>
        <w:tc>
          <w:tcPr>
            <w:tcW w:w="2518" w:type="dxa"/>
          </w:tcPr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Jahr</w:t>
            </w:r>
          </w:p>
          <w:p w:rsidR="006C42BD" w:rsidRPr="002E2E99" w:rsidRDefault="006C42BD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937EF" w:rsidRPr="002E2E99" w:rsidRDefault="006937EF" w:rsidP="006937EF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Endpunktzahl</w:t>
            </w:r>
          </w:p>
          <w:p w:rsidR="006279CF" w:rsidRPr="002E2E99" w:rsidRDefault="006279CF" w:rsidP="000D6371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C42BD" w:rsidRPr="002E2E99" w:rsidRDefault="006937EF" w:rsidP="006937EF">
            <w:pPr>
              <w:rPr>
                <w:spacing w:val="12"/>
                <w:sz w:val="16"/>
                <w:szCs w:val="16"/>
              </w:rPr>
            </w:pPr>
            <w:proofErr w:type="spellStart"/>
            <w:r w:rsidRPr="002E2E99">
              <w:rPr>
                <w:spacing w:val="12"/>
                <w:sz w:val="16"/>
                <w:szCs w:val="16"/>
              </w:rPr>
              <w:t>Klausurendurchschnitt</w:t>
            </w:r>
            <w:proofErr w:type="spellEnd"/>
          </w:p>
        </w:tc>
      </w:tr>
      <w:tr w:rsidR="006937EF" w:rsidRPr="002E2E99" w:rsidTr="006937EF">
        <w:trPr>
          <w:trHeight w:val="368"/>
        </w:trPr>
        <w:tc>
          <w:tcPr>
            <w:tcW w:w="2518" w:type="dxa"/>
          </w:tcPr>
          <w:p w:rsidR="006937EF" w:rsidRPr="002E2E99" w:rsidRDefault="006937EF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Bundesland</w:t>
            </w:r>
          </w:p>
          <w:p w:rsidR="006937EF" w:rsidRPr="002E2E99" w:rsidRDefault="006937EF" w:rsidP="003E41E0">
            <w:pPr>
              <w:rPr>
                <w:b/>
                <w:spacing w:val="12"/>
                <w:sz w:val="16"/>
                <w:szCs w:val="16"/>
              </w:rPr>
            </w:pPr>
          </w:p>
        </w:tc>
        <w:tc>
          <w:tcPr>
            <w:tcW w:w="3827" w:type="dxa"/>
          </w:tcPr>
          <w:p w:rsidR="006937EF" w:rsidRPr="002E2E99" w:rsidRDefault="006937EF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Schwerpunktbereich</w:t>
            </w:r>
          </w:p>
          <w:p w:rsidR="006937EF" w:rsidRPr="002E2E99" w:rsidRDefault="006937EF" w:rsidP="006C42BD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828" w:type="dxa"/>
          </w:tcPr>
          <w:p w:rsidR="006937EF" w:rsidRPr="002E2E99" w:rsidRDefault="006937EF" w:rsidP="006C42BD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ggf. Platznummer</w:t>
            </w:r>
          </w:p>
          <w:p w:rsidR="006937EF" w:rsidRPr="002E2E99" w:rsidRDefault="006937EF" w:rsidP="006C42BD">
            <w:pPr>
              <w:rPr>
                <w:spacing w:val="12"/>
                <w:sz w:val="16"/>
                <w:szCs w:val="16"/>
              </w:rPr>
            </w:pPr>
          </w:p>
        </w:tc>
      </w:tr>
    </w:tbl>
    <w:p w:rsidR="006C42BD" w:rsidRPr="002E2E99" w:rsidRDefault="006C42BD" w:rsidP="00F85512">
      <w:pPr>
        <w:rPr>
          <w:b/>
          <w:spacing w:val="12"/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3118"/>
        <w:gridCol w:w="2410"/>
        <w:gridCol w:w="1418"/>
      </w:tblGrid>
      <w:tr w:rsidR="006C42BD" w:rsidRPr="002E2E99" w:rsidTr="003E41E0">
        <w:tc>
          <w:tcPr>
            <w:tcW w:w="10173" w:type="dxa"/>
            <w:gridSpan w:val="5"/>
          </w:tcPr>
          <w:p w:rsidR="006C42BD" w:rsidRPr="002E2E99" w:rsidRDefault="00F356E4" w:rsidP="00F356E4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Sonstige Abschlüsse / staatliche oder Hochschul-Grade</w:t>
            </w:r>
          </w:p>
        </w:tc>
      </w:tr>
      <w:tr w:rsidR="006C59EA" w:rsidRPr="002E2E99" w:rsidTr="006C59EA">
        <w:tc>
          <w:tcPr>
            <w:tcW w:w="2518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Bezeichnung</w:t>
            </w:r>
          </w:p>
        </w:tc>
        <w:tc>
          <w:tcPr>
            <w:tcW w:w="709" w:type="dxa"/>
          </w:tcPr>
          <w:p w:rsidR="006C59EA" w:rsidRPr="002E2E99" w:rsidRDefault="006C59EA" w:rsidP="006C59EA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Jahr</w:t>
            </w:r>
          </w:p>
        </w:tc>
        <w:tc>
          <w:tcPr>
            <w:tcW w:w="3118" w:type="dxa"/>
          </w:tcPr>
          <w:p w:rsidR="006C59EA" w:rsidRPr="002E2E99" w:rsidRDefault="006279CF" w:rsidP="006C59EA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 xml:space="preserve">Hochschule bzw. </w:t>
            </w:r>
            <w:r w:rsidR="006C59EA" w:rsidRPr="002E2E99">
              <w:rPr>
                <w:spacing w:val="12"/>
                <w:sz w:val="16"/>
                <w:szCs w:val="16"/>
              </w:rPr>
              <w:t>staatliche Stelle / Betreuer/in der (Abschluss-) Arbeit</w:t>
            </w:r>
          </w:p>
        </w:tc>
        <w:tc>
          <w:tcPr>
            <w:tcW w:w="2410" w:type="dxa"/>
          </w:tcPr>
          <w:p w:rsidR="006C59EA" w:rsidRPr="002E2E99" w:rsidRDefault="006C59EA" w:rsidP="006C59EA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Schwerpunkt</w:t>
            </w:r>
            <w:r w:rsidR="006279CF" w:rsidRPr="002E2E99">
              <w:rPr>
                <w:spacing w:val="12"/>
                <w:sz w:val="16"/>
                <w:szCs w:val="16"/>
              </w:rPr>
              <w:t>(</w:t>
            </w:r>
            <w:r w:rsidRPr="002E2E99">
              <w:rPr>
                <w:spacing w:val="12"/>
                <w:sz w:val="16"/>
                <w:szCs w:val="16"/>
              </w:rPr>
              <w:t>e</w:t>
            </w:r>
            <w:r w:rsidR="006279CF" w:rsidRPr="002E2E99">
              <w:rPr>
                <w:spacing w:val="12"/>
                <w:sz w:val="16"/>
                <w:szCs w:val="16"/>
              </w:rPr>
              <w:t>)</w:t>
            </w:r>
            <w:r w:rsidRPr="002E2E99">
              <w:rPr>
                <w:spacing w:val="12"/>
                <w:sz w:val="16"/>
                <w:szCs w:val="16"/>
              </w:rPr>
              <w:t xml:space="preserve"> / Thema der (Abschluss-) Arbeit</w:t>
            </w:r>
          </w:p>
        </w:tc>
        <w:tc>
          <w:tcPr>
            <w:tcW w:w="1418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Note / Punkte</w:t>
            </w:r>
          </w:p>
        </w:tc>
      </w:tr>
      <w:tr w:rsidR="006C59EA" w:rsidRPr="002E2E99" w:rsidTr="006279CF">
        <w:trPr>
          <w:trHeight w:val="351"/>
        </w:trPr>
        <w:tc>
          <w:tcPr>
            <w:tcW w:w="2518" w:type="dxa"/>
          </w:tcPr>
          <w:p w:rsidR="006C59EA" w:rsidRPr="002E2E99" w:rsidRDefault="006C59EA" w:rsidP="003E41E0">
            <w:pPr>
              <w:rPr>
                <w:b/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b/>
                <w:spacing w:val="12"/>
                <w:sz w:val="16"/>
                <w:szCs w:val="16"/>
              </w:rPr>
            </w:pPr>
          </w:p>
        </w:tc>
        <w:tc>
          <w:tcPr>
            <w:tcW w:w="709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118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</w:tr>
      <w:tr w:rsidR="006C59EA" w:rsidRPr="002E2E99" w:rsidTr="006279CF">
        <w:trPr>
          <w:trHeight w:val="270"/>
        </w:trPr>
        <w:tc>
          <w:tcPr>
            <w:tcW w:w="2518" w:type="dxa"/>
          </w:tcPr>
          <w:p w:rsidR="006C59EA" w:rsidRPr="002E2E99" w:rsidRDefault="006C59EA" w:rsidP="003E41E0">
            <w:pPr>
              <w:rPr>
                <w:b/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b/>
                <w:spacing w:val="12"/>
                <w:sz w:val="16"/>
                <w:szCs w:val="16"/>
              </w:rPr>
            </w:pPr>
          </w:p>
        </w:tc>
        <w:tc>
          <w:tcPr>
            <w:tcW w:w="709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3118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</w:tr>
    </w:tbl>
    <w:p w:rsidR="006C42BD" w:rsidRPr="002E2E99" w:rsidRDefault="006C42BD" w:rsidP="00F85512">
      <w:pPr>
        <w:rPr>
          <w:b/>
          <w:spacing w:val="12"/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59"/>
        <w:gridCol w:w="7655"/>
      </w:tblGrid>
      <w:tr w:rsidR="00F356E4" w:rsidRPr="002E2E99" w:rsidTr="003E41E0">
        <w:tc>
          <w:tcPr>
            <w:tcW w:w="10173" w:type="dxa"/>
            <w:gridSpan w:val="3"/>
          </w:tcPr>
          <w:p w:rsidR="00F356E4" w:rsidRPr="002E2E99" w:rsidRDefault="00F356E4" w:rsidP="00542834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Berufserfahrung</w:t>
            </w:r>
            <w:r w:rsidR="00542834" w:rsidRPr="002E2E99">
              <w:rPr>
                <w:b/>
                <w:spacing w:val="12"/>
                <w:sz w:val="16"/>
                <w:szCs w:val="16"/>
              </w:rPr>
              <w:t xml:space="preserve"> / Auslandsaufenthalte</w:t>
            </w:r>
          </w:p>
        </w:tc>
      </w:tr>
      <w:tr w:rsidR="00F356E4" w:rsidRPr="002E2E99" w:rsidTr="003E41E0">
        <w:trPr>
          <w:trHeight w:val="310"/>
        </w:trPr>
        <w:tc>
          <w:tcPr>
            <w:tcW w:w="1259" w:type="dxa"/>
          </w:tcPr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von</w:t>
            </w:r>
          </w:p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259" w:type="dxa"/>
          </w:tcPr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bis</w:t>
            </w:r>
          </w:p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7655" w:type="dxa"/>
          </w:tcPr>
          <w:p w:rsidR="00F356E4" w:rsidRPr="002E2E99" w:rsidRDefault="00F356E4" w:rsidP="00F356E4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t>bei / als</w:t>
            </w:r>
            <w:r w:rsidR="00542834" w:rsidRPr="002E2E99">
              <w:rPr>
                <w:spacing w:val="12"/>
                <w:sz w:val="16"/>
                <w:szCs w:val="16"/>
              </w:rPr>
              <w:t xml:space="preserve"> / in</w:t>
            </w:r>
          </w:p>
          <w:p w:rsidR="006279CF" w:rsidRPr="002E2E99" w:rsidRDefault="006279CF" w:rsidP="00F356E4">
            <w:pPr>
              <w:rPr>
                <w:spacing w:val="12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F356E4" w:rsidRPr="002E2E99" w:rsidTr="003E41E0">
        <w:trPr>
          <w:trHeight w:val="310"/>
        </w:trPr>
        <w:tc>
          <w:tcPr>
            <w:tcW w:w="1259" w:type="dxa"/>
          </w:tcPr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259" w:type="dxa"/>
          </w:tcPr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7655" w:type="dxa"/>
          </w:tcPr>
          <w:p w:rsidR="00F356E4" w:rsidRPr="002E2E99" w:rsidRDefault="00F356E4" w:rsidP="00F356E4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F356E4">
            <w:pPr>
              <w:rPr>
                <w:spacing w:val="12"/>
                <w:sz w:val="16"/>
                <w:szCs w:val="16"/>
              </w:rPr>
            </w:pPr>
          </w:p>
        </w:tc>
      </w:tr>
      <w:tr w:rsidR="00F356E4" w:rsidRPr="002E2E99" w:rsidTr="003E41E0">
        <w:trPr>
          <w:trHeight w:val="310"/>
        </w:trPr>
        <w:tc>
          <w:tcPr>
            <w:tcW w:w="1259" w:type="dxa"/>
          </w:tcPr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259" w:type="dxa"/>
          </w:tcPr>
          <w:p w:rsidR="00F356E4" w:rsidRPr="002E2E99" w:rsidRDefault="00F356E4" w:rsidP="003E41E0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7655" w:type="dxa"/>
          </w:tcPr>
          <w:p w:rsidR="00F356E4" w:rsidRPr="002E2E99" w:rsidRDefault="00F356E4" w:rsidP="00F356E4">
            <w:pPr>
              <w:rPr>
                <w:spacing w:val="12"/>
                <w:sz w:val="16"/>
                <w:szCs w:val="16"/>
              </w:rPr>
            </w:pPr>
          </w:p>
          <w:p w:rsidR="006279CF" w:rsidRPr="002E2E99" w:rsidRDefault="006279CF" w:rsidP="00F356E4">
            <w:pPr>
              <w:rPr>
                <w:spacing w:val="12"/>
                <w:sz w:val="16"/>
                <w:szCs w:val="16"/>
              </w:rPr>
            </w:pPr>
          </w:p>
        </w:tc>
      </w:tr>
      <w:tr w:rsidR="00542834" w:rsidRPr="002E2E99" w:rsidTr="003E41E0">
        <w:trPr>
          <w:trHeight w:val="310"/>
        </w:trPr>
        <w:tc>
          <w:tcPr>
            <w:tcW w:w="1259" w:type="dxa"/>
          </w:tcPr>
          <w:p w:rsidR="00542834" w:rsidRPr="002E2E99" w:rsidRDefault="00542834" w:rsidP="003E41E0">
            <w:pPr>
              <w:rPr>
                <w:spacing w:val="12"/>
                <w:sz w:val="16"/>
                <w:szCs w:val="16"/>
              </w:rPr>
            </w:pPr>
          </w:p>
          <w:p w:rsidR="00542834" w:rsidRPr="002E2E99" w:rsidRDefault="00542834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1259" w:type="dxa"/>
          </w:tcPr>
          <w:p w:rsidR="00542834" w:rsidRPr="002E2E99" w:rsidRDefault="00542834" w:rsidP="003E41E0">
            <w:pPr>
              <w:rPr>
                <w:spacing w:val="12"/>
                <w:sz w:val="16"/>
                <w:szCs w:val="16"/>
              </w:rPr>
            </w:pPr>
          </w:p>
          <w:p w:rsidR="00542834" w:rsidRPr="002E2E99" w:rsidRDefault="00542834" w:rsidP="003E41E0">
            <w:pPr>
              <w:rPr>
                <w:spacing w:val="12"/>
                <w:sz w:val="16"/>
                <w:szCs w:val="16"/>
              </w:rPr>
            </w:pPr>
          </w:p>
        </w:tc>
        <w:tc>
          <w:tcPr>
            <w:tcW w:w="7655" w:type="dxa"/>
          </w:tcPr>
          <w:p w:rsidR="00542834" w:rsidRPr="002E2E99" w:rsidRDefault="00542834" w:rsidP="00F356E4">
            <w:pPr>
              <w:rPr>
                <w:spacing w:val="12"/>
                <w:sz w:val="16"/>
                <w:szCs w:val="16"/>
              </w:rPr>
            </w:pPr>
          </w:p>
          <w:p w:rsidR="00542834" w:rsidRPr="002E2E99" w:rsidRDefault="00542834" w:rsidP="00F356E4">
            <w:pPr>
              <w:rPr>
                <w:spacing w:val="12"/>
                <w:sz w:val="16"/>
                <w:szCs w:val="16"/>
              </w:rPr>
            </w:pPr>
          </w:p>
        </w:tc>
      </w:tr>
    </w:tbl>
    <w:p w:rsidR="00C67F58" w:rsidRPr="002E2E99" w:rsidRDefault="00C67F58" w:rsidP="00F85512">
      <w:pPr>
        <w:rPr>
          <w:b/>
          <w:spacing w:val="12"/>
          <w:sz w:val="18"/>
          <w:szCs w:val="20"/>
        </w:rPr>
      </w:pPr>
    </w:p>
    <w:tbl>
      <w:tblPr>
        <w:tblW w:w="1017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6019B" w:rsidRPr="002E2E99" w:rsidTr="00120EA9">
        <w:trPr>
          <w:trHeight w:val="187"/>
        </w:trPr>
        <w:tc>
          <w:tcPr>
            <w:tcW w:w="10173" w:type="dxa"/>
            <w:tcBorders>
              <w:top w:val="single" w:sz="4" w:space="0" w:color="auto"/>
            </w:tcBorders>
          </w:tcPr>
          <w:p w:rsidR="0046019B" w:rsidRPr="002E2E99" w:rsidRDefault="0046019B" w:rsidP="003E41E0">
            <w:pPr>
              <w:rPr>
                <w:b/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Schwerbehinderung</w:t>
            </w:r>
          </w:p>
          <w:p w:rsidR="0046019B" w:rsidRPr="002E2E99" w:rsidRDefault="0046019B" w:rsidP="00E43051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spacing w:val="12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99">
              <w:rPr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spacing w:val="12"/>
                <w:sz w:val="16"/>
                <w:szCs w:val="16"/>
              </w:rPr>
            </w:r>
            <w:r w:rsidR="00837D86">
              <w:rPr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spacing w:val="12"/>
                <w:sz w:val="16"/>
                <w:szCs w:val="16"/>
              </w:rPr>
              <w:fldChar w:fldCharType="end"/>
            </w:r>
            <w:r w:rsidRPr="002E2E99">
              <w:rPr>
                <w:spacing w:val="12"/>
                <w:sz w:val="16"/>
                <w:szCs w:val="16"/>
              </w:rPr>
              <w:t xml:space="preserve"> ja, </w:t>
            </w:r>
            <w:proofErr w:type="spellStart"/>
            <w:r w:rsidR="00E43051">
              <w:rPr>
                <w:spacing w:val="12"/>
                <w:sz w:val="16"/>
                <w:szCs w:val="16"/>
              </w:rPr>
              <w:t>GdB</w:t>
            </w:r>
            <w:proofErr w:type="spellEnd"/>
            <w:r w:rsidR="00E43051">
              <w:rPr>
                <w:spacing w:val="12"/>
                <w:sz w:val="16"/>
                <w:szCs w:val="16"/>
              </w:rPr>
              <w:t xml:space="preserve"> von     </w:t>
            </w:r>
            <w:r w:rsidRPr="002E2E99">
              <w:rPr>
                <w:spacing w:val="12"/>
                <w:sz w:val="16"/>
                <w:szCs w:val="16"/>
              </w:rPr>
              <w:t xml:space="preserve"> (bitte </w:t>
            </w:r>
            <w:r w:rsidR="00E43051" w:rsidRPr="00E43051">
              <w:rPr>
                <w:spacing w:val="12"/>
                <w:sz w:val="16"/>
                <w:szCs w:val="16"/>
              </w:rPr>
              <w:t xml:space="preserve">Kopie des Schwerbehindertenausweises </w:t>
            </w:r>
            <w:r w:rsidRPr="002E2E99">
              <w:rPr>
                <w:spacing w:val="12"/>
                <w:sz w:val="16"/>
                <w:szCs w:val="16"/>
              </w:rPr>
              <w:t>beifügen)</w:t>
            </w:r>
          </w:p>
        </w:tc>
      </w:tr>
    </w:tbl>
    <w:p w:rsidR="0046019B" w:rsidRPr="002E2E99" w:rsidRDefault="0046019B" w:rsidP="00F85512">
      <w:pPr>
        <w:rPr>
          <w:b/>
          <w:spacing w:val="12"/>
          <w:sz w:val="1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2693"/>
        <w:gridCol w:w="2410"/>
      </w:tblGrid>
      <w:tr w:rsidR="006C59EA" w:rsidRPr="002E2E99" w:rsidTr="006279CF">
        <w:tc>
          <w:tcPr>
            <w:tcW w:w="10173" w:type="dxa"/>
            <w:gridSpan w:val="4"/>
          </w:tcPr>
          <w:p w:rsidR="006C59EA" w:rsidRPr="002E2E99" w:rsidRDefault="006C59EA" w:rsidP="003E41E0">
            <w:pPr>
              <w:rPr>
                <w:spacing w:val="12"/>
                <w:sz w:val="16"/>
                <w:szCs w:val="16"/>
              </w:rPr>
            </w:pPr>
            <w:r w:rsidRPr="002E2E99">
              <w:rPr>
                <w:b/>
                <w:spacing w:val="12"/>
                <w:sz w:val="16"/>
                <w:szCs w:val="16"/>
              </w:rPr>
              <w:t>Verwendungswünsche</w:t>
            </w:r>
          </w:p>
        </w:tc>
      </w:tr>
      <w:tr w:rsidR="0051541F" w:rsidRPr="00BA70F6" w:rsidTr="0051541F">
        <w:trPr>
          <w:trHeight w:val="749"/>
        </w:trPr>
        <w:tc>
          <w:tcPr>
            <w:tcW w:w="4219" w:type="dxa"/>
          </w:tcPr>
          <w:p w:rsidR="0051541F" w:rsidRPr="002E2E99" w:rsidRDefault="0051541F" w:rsidP="006C59EA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t>Bevorzugte Standorte / (Land-) Gerichtsbezirke</w:t>
            </w:r>
          </w:p>
          <w:p w:rsidR="0051541F" w:rsidRPr="002E2E99" w:rsidRDefault="0051541F" w:rsidP="00F85512">
            <w:pPr>
              <w:rPr>
                <w:i/>
                <w:spacing w:val="12"/>
                <w:sz w:val="16"/>
                <w:szCs w:val="16"/>
              </w:rPr>
            </w:pPr>
          </w:p>
        </w:tc>
        <w:tc>
          <w:tcPr>
            <w:tcW w:w="851" w:type="dxa"/>
          </w:tcPr>
          <w:p w:rsidR="0051541F" w:rsidRPr="002E2E99" w:rsidRDefault="0051541F" w:rsidP="00F85512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t>ab</w:t>
            </w:r>
          </w:p>
          <w:p w:rsidR="0051541F" w:rsidRPr="002E2E99" w:rsidRDefault="0051541F" w:rsidP="00F85512">
            <w:pPr>
              <w:rPr>
                <w:i/>
                <w:spacing w:val="12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51541F" w:rsidRPr="002E2E99" w:rsidRDefault="0051541F" w:rsidP="00070F66">
            <w:pPr>
              <w:ind w:left="278" w:hanging="278"/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2E2E99">
              <w:rPr>
                <w:i/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i/>
                <w:spacing w:val="12"/>
                <w:sz w:val="16"/>
                <w:szCs w:val="16"/>
              </w:rPr>
            </w:r>
            <w:r w:rsidR="00837D86">
              <w:rPr>
                <w:i/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i/>
                <w:spacing w:val="12"/>
                <w:sz w:val="16"/>
                <w:szCs w:val="16"/>
              </w:rPr>
              <w:fldChar w:fldCharType="end"/>
            </w:r>
            <w:bookmarkEnd w:id="2"/>
            <w:r w:rsidRPr="002E2E99">
              <w:rPr>
                <w:i/>
                <w:spacing w:val="12"/>
                <w:sz w:val="16"/>
                <w:szCs w:val="16"/>
              </w:rPr>
              <w:t xml:space="preserve"> ordentliche Gerichtsbarkeit /</w:t>
            </w:r>
            <w:r w:rsidR="00070F66">
              <w:rPr>
                <w:i/>
                <w:spacing w:val="12"/>
                <w:sz w:val="16"/>
                <w:szCs w:val="16"/>
              </w:rPr>
              <w:t xml:space="preserve"> </w:t>
            </w:r>
            <w:r w:rsidRPr="002E2E99">
              <w:rPr>
                <w:i/>
                <w:spacing w:val="12"/>
                <w:sz w:val="16"/>
                <w:szCs w:val="16"/>
              </w:rPr>
              <w:t>Staatsanwaltschaft</w:t>
            </w:r>
          </w:p>
          <w:p w:rsidR="0051541F" w:rsidRPr="002E2E99" w:rsidRDefault="0051541F" w:rsidP="002C6B55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2E2E99">
              <w:rPr>
                <w:i/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i/>
                <w:spacing w:val="12"/>
                <w:sz w:val="16"/>
                <w:szCs w:val="16"/>
              </w:rPr>
            </w:r>
            <w:r w:rsidR="00837D86">
              <w:rPr>
                <w:i/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i/>
                <w:spacing w:val="12"/>
                <w:sz w:val="16"/>
                <w:szCs w:val="16"/>
              </w:rPr>
              <w:fldChar w:fldCharType="end"/>
            </w:r>
            <w:bookmarkEnd w:id="3"/>
            <w:r w:rsidRPr="002E2E99">
              <w:rPr>
                <w:i/>
                <w:spacing w:val="12"/>
                <w:sz w:val="16"/>
                <w:szCs w:val="16"/>
              </w:rPr>
              <w:t xml:space="preserve"> Justizvollzug</w:t>
            </w:r>
          </w:p>
        </w:tc>
        <w:tc>
          <w:tcPr>
            <w:tcW w:w="2410" w:type="dxa"/>
            <w:tcBorders>
              <w:left w:val="nil"/>
            </w:tcBorders>
          </w:tcPr>
          <w:p w:rsidR="00070F66" w:rsidRDefault="0051541F" w:rsidP="002C6B55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2E2E99">
              <w:rPr>
                <w:i/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i/>
                <w:spacing w:val="12"/>
                <w:sz w:val="16"/>
                <w:szCs w:val="16"/>
              </w:rPr>
            </w:r>
            <w:r w:rsidR="00837D86">
              <w:rPr>
                <w:i/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i/>
                <w:spacing w:val="12"/>
                <w:sz w:val="16"/>
                <w:szCs w:val="16"/>
              </w:rPr>
              <w:fldChar w:fldCharType="end"/>
            </w:r>
            <w:bookmarkEnd w:id="4"/>
            <w:r>
              <w:rPr>
                <w:i/>
                <w:spacing w:val="12"/>
                <w:sz w:val="16"/>
                <w:szCs w:val="16"/>
              </w:rPr>
              <w:t xml:space="preserve"> </w:t>
            </w:r>
            <w:r w:rsidR="00070F66">
              <w:rPr>
                <w:i/>
                <w:spacing w:val="12"/>
                <w:sz w:val="16"/>
                <w:szCs w:val="16"/>
              </w:rPr>
              <w:t>Verwaltungsgericht</w:t>
            </w:r>
          </w:p>
          <w:p w:rsidR="0051541F" w:rsidRDefault="0051541F" w:rsidP="002C6B55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99">
              <w:rPr>
                <w:i/>
                <w:spacing w:val="12"/>
                <w:sz w:val="16"/>
                <w:szCs w:val="16"/>
              </w:rPr>
              <w:instrText xml:space="preserve"> FORMCHECKBOX </w:instrText>
            </w:r>
            <w:r w:rsidR="00837D86" w:rsidRPr="002E2E99">
              <w:rPr>
                <w:i/>
                <w:spacing w:val="12"/>
                <w:sz w:val="16"/>
                <w:szCs w:val="16"/>
              </w:rPr>
            </w:r>
            <w:r w:rsidR="00837D86">
              <w:rPr>
                <w:i/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i/>
                <w:spacing w:val="12"/>
                <w:sz w:val="16"/>
                <w:szCs w:val="16"/>
              </w:rPr>
              <w:fldChar w:fldCharType="end"/>
            </w:r>
            <w:r>
              <w:rPr>
                <w:i/>
                <w:spacing w:val="12"/>
                <w:sz w:val="16"/>
                <w:szCs w:val="16"/>
              </w:rPr>
              <w:t xml:space="preserve"> </w:t>
            </w:r>
            <w:r w:rsidR="00070F66">
              <w:rPr>
                <w:i/>
                <w:spacing w:val="12"/>
                <w:sz w:val="16"/>
                <w:szCs w:val="16"/>
              </w:rPr>
              <w:t>Sozialgericht</w:t>
            </w:r>
            <w:r w:rsidRPr="002E2E99">
              <w:rPr>
                <w:i/>
                <w:spacing w:val="12"/>
                <w:sz w:val="16"/>
                <w:szCs w:val="16"/>
              </w:rPr>
              <w:t xml:space="preserve"> </w:t>
            </w:r>
          </w:p>
          <w:p w:rsidR="00070F66" w:rsidRDefault="0051541F" w:rsidP="002C6B55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99">
              <w:rPr>
                <w:i/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i/>
                <w:spacing w:val="12"/>
                <w:sz w:val="16"/>
                <w:szCs w:val="16"/>
              </w:rPr>
            </w:r>
            <w:r w:rsidR="00837D86">
              <w:rPr>
                <w:i/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i/>
                <w:spacing w:val="12"/>
                <w:sz w:val="16"/>
                <w:szCs w:val="16"/>
              </w:rPr>
              <w:fldChar w:fldCharType="end"/>
            </w:r>
            <w:r>
              <w:rPr>
                <w:i/>
                <w:spacing w:val="12"/>
                <w:sz w:val="16"/>
                <w:szCs w:val="16"/>
              </w:rPr>
              <w:t xml:space="preserve"> </w:t>
            </w:r>
            <w:r w:rsidR="00070F66">
              <w:rPr>
                <w:i/>
                <w:spacing w:val="12"/>
                <w:sz w:val="16"/>
                <w:szCs w:val="16"/>
              </w:rPr>
              <w:t>Arbeitsgericht</w:t>
            </w:r>
          </w:p>
          <w:p w:rsidR="0051541F" w:rsidRPr="00BA70F6" w:rsidRDefault="0051541F" w:rsidP="00070F66">
            <w:pPr>
              <w:rPr>
                <w:i/>
                <w:spacing w:val="12"/>
                <w:sz w:val="16"/>
                <w:szCs w:val="16"/>
              </w:rPr>
            </w:pPr>
            <w:r w:rsidRPr="002E2E99">
              <w:rPr>
                <w:i/>
                <w:spacing w:val="12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99">
              <w:rPr>
                <w:i/>
                <w:spacing w:val="12"/>
                <w:sz w:val="16"/>
                <w:szCs w:val="16"/>
              </w:rPr>
              <w:instrText xml:space="preserve"> FORMCHECKBOX </w:instrText>
            </w:r>
            <w:r w:rsidR="00837D86">
              <w:rPr>
                <w:i/>
                <w:spacing w:val="12"/>
                <w:sz w:val="16"/>
                <w:szCs w:val="16"/>
              </w:rPr>
            </w:r>
            <w:r w:rsidR="00837D86">
              <w:rPr>
                <w:i/>
                <w:spacing w:val="12"/>
                <w:sz w:val="16"/>
                <w:szCs w:val="16"/>
              </w:rPr>
              <w:fldChar w:fldCharType="separate"/>
            </w:r>
            <w:r w:rsidRPr="002E2E99">
              <w:rPr>
                <w:i/>
                <w:spacing w:val="12"/>
                <w:sz w:val="16"/>
                <w:szCs w:val="16"/>
              </w:rPr>
              <w:fldChar w:fldCharType="end"/>
            </w:r>
            <w:r>
              <w:rPr>
                <w:i/>
                <w:spacing w:val="12"/>
                <w:sz w:val="16"/>
                <w:szCs w:val="16"/>
              </w:rPr>
              <w:t xml:space="preserve"> </w:t>
            </w:r>
            <w:r w:rsidR="00070F66">
              <w:rPr>
                <w:i/>
                <w:spacing w:val="12"/>
                <w:sz w:val="16"/>
                <w:szCs w:val="16"/>
              </w:rPr>
              <w:t>Finanzgericht</w:t>
            </w:r>
          </w:p>
        </w:tc>
      </w:tr>
    </w:tbl>
    <w:p w:rsidR="002C7C97" w:rsidRPr="00120EA9" w:rsidRDefault="002C7C97" w:rsidP="00120EA9">
      <w:pPr>
        <w:spacing w:line="360" w:lineRule="auto"/>
        <w:rPr>
          <w:b/>
          <w:spacing w:val="12"/>
          <w:sz w:val="2"/>
          <w:szCs w:val="2"/>
        </w:rPr>
      </w:pPr>
    </w:p>
    <w:sectPr w:rsidR="002C7C97" w:rsidRPr="00120EA9" w:rsidSect="002C7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3" w:rsidRDefault="00482AB3" w:rsidP="00E43051">
      <w:r>
        <w:separator/>
      </w:r>
    </w:p>
  </w:endnote>
  <w:endnote w:type="continuationSeparator" w:id="0">
    <w:p w:rsidR="00482AB3" w:rsidRDefault="00482AB3" w:rsidP="00E4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51" w:rsidRDefault="00E430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51" w:rsidRDefault="00E430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51" w:rsidRDefault="00E430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3" w:rsidRDefault="00482AB3" w:rsidP="00E43051">
      <w:r>
        <w:separator/>
      </w:r>
    </w:p>
  </w:footnote>
  <w:footnote w:type="continuationSeparator" w:id="0">
    <w:p w:rsidR="00482AB3" w:rsidRDefault="00482AB3" w:rsidP="00E4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51" w:rsidRDefault="00E430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51" w:rsidRDefault="00E430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51" w:rsidRDefault="00E430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autoHyphenation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7B"/>
    <w:rsid w:val="00002009"/>
    <w:rsid w:val="00005EEB"/>
    <w:rsid w:val="000102DA"/>
    <w:rsid w:val="00023F1D"/>
    <w:rsid w:val="00024B2B"/>
    <w:rsid w:val="00027FD3"/>
    <w:rsid w:val="00032B82"/>
    <w:rsid w:val="00033E44"/>
    <w:rsid w:val="000340B2"/>
    <w:rsid w:val="000365DA"/>
    <w:rsid w:val="00037154"/>
    <w:rsid w:val="00040E89"/>
    <w:rsid w:val="00041148"/>
    <w:rsid w:val="0004129C"/>
    <w:rsid w:val="0004237D"/>
    <w:rsid w:val="00046A52"/>
    <w:rsid w:val="00047F7D"/>
    <w:rsid w:val="00054CC2"/>
    <w:rsid w:val="00054D87"/>
    <w:rsid w:val="000574FC"/>
    <w:rsid w:val="000648CE"/>
    <w:rsid w:val="0006567D"/>
    <w:rsid w:val="00070F66"/>
    <w:rsid w:val="00074587"/>
    <w:rsid w:val="0007549F"/>
    <w:rsid w:val="00096BAC"/>
    <w:rsid w:val="00097179"/>
    <w:rsid w:val="000A78E9"/>
    <w:rsid w:val="000B536B"/>
    <w:rsid w:val="000B67F2"/>
    <w:rsid w:val="000C0B98"/>
    <w:rsid w:val="000D6371"/>
    <w:rsid w:val="001012D8"/>
    <w:rsid w:val="00102048"/>
    <w:rsid w:val="00103D0D"/>
    <w:rsid w:val="00103E3E"/>
    <w:rsid w:val="00105115"/>
    <w:rsid w:val="001059C4"/>
    <w:rsid w:val="001135B7"/>
    <w:rsid w:val="00113CC9"/>
    <w:rsid w:val="0011443F"/>
    <w:rsid w:val="00117F0E"/>
    <w:rsid w:val="001203C2"/>
    <w:rsid w:val="00120EA9"/>
    <w:rsid w:val="00121AF6"/>
    <w:rsid w:val="0012578B"/>
    <w:rsid w:val="00135BE0"/>
    <w:rsid w:val="00136B70"/>
    <w:rsid w:val="00141093"/>
    <w:rsid w:val="00141932"/>
    <w:rsid w:val="0014423C"/>
    <w:rsid w:val="00144AE6"/>
    <w:rsid w:val="0014549F"/>
    <w:rsid w:val="0014744A"/>
    <w:rsid w:val="001526B7"/>
    <w:rsid w:val="00163178"/>
    <w:rsid w:val="00163DD8"/>
    <w:rsid w:val="00167369"/>
    <w:rsid w:val="00173301"/>
    <w:rsid w:val="00174A87"/>
    <w:rsid w:val="00177BFE"/>
    <w:rsid w:val="00184222"/>
    <w:rsid w:val="00185566"/>
    <w:rsid w:val="001926CA"/>
    <w:rsid w:val="001A5E28"/>
    <w:rsid w:val="001B0361"/>
    <w:rsid w:val="001B0AEF"/>
    <w:rsid w:val="001B5C67"/>
    <w:rsid w:val="001B6126"/>
    <w:rsid w:val="001C0DE4"/>
    <w:rsid w:val="001C1FE7"/>
    <w:rsid w:val="001C4EF9"/>
    <w:rsid w:val="001C5CA1"/>
    <w:rsid w:val="001C766B"/>
    <w:rsid w:val="001D0C44"/>
    <w:rsid w:val="001D32F9"/>
    <w:rsid w:val="001D42F3"/>
    <w:rsid w:val="001E39D2"/>
    <w:rsid w:val="001F4351"/>
    <w:rsid w:val="002051E9"/>
    <w:rsid w:val="00205664"/>
    <w:rsid w:val="00205E08"/>
    <w:rsid w:val="0020727A"/>
    <w:rsid w:val="0020747A"/>
    <w:rsid w:val="00210F85"/>
    <w:rsid w:val="0022761C"/>
    <w:rsid w:val="00231DA4"/>
    <w:rsid w:val="00233401"/>
    <w:rsid w:val="00240D0B"/>
    <w:rsid w:val="00241F19"/>
    <w:rsid w:val="00243231"/>
    <w:rsid w:val="00246D3D"/>
    <w:rsid w:val="002510D9"/>
    <w:rsid w:val="00262541"/>
    <w:rsid w:val="00270BF3"/>
    <w:rsid w:val="0027591A"/>
    <w:rsid w:val="00280596"/>
    <w:rsid w:val="00280857"/>
    <w:rsid w:val="00281B13"/>
    <w:rsid w:val="00284FAF"/>
    <w:rsid w:val="0028559E"/>
    <w:rsid w:val="00287B40"/>
    <w:rsid w:val="002913C0"/>
    <w:rsid w:val="00294B12"/>
    <w:rsid w:val="002A26C9"/>
    <w:rsid w:val="002A3B9A"/>
    <w:rsid w:val="002A6CF2"/>
    <w:rsid w:val="002A7FEB"/>
    <w:rsid w:val="002B2736"/>
    <w:rsid w:val="002B4EB7"/>
    <w:rsid w:val="002C016C"/>
    <w:rsid w:val="002C62B3"/>
    <w:rsid w:val="002C6B55"/>
    <w:rsid w:val="002C7C97"/>
    <w:rsid w:val="002D4885"/>
    <w:rsid w:val="002E2E99"/>
    <w:rsid w:val="002E4AA5"/>
    <w:rsid w:val="002F1994"/>
    <w:rsid w:val="002F2C0D"/>
    <w:rsid w:val="002F3A80"/>
    <w:rsid w:val="003124AA"/>
    <w:rsid w:val="003131E4"/>
    <w:rsid w:val="00321B9D"/>
    <w:rsid w:val="00324903"/>
    <w:rsid w:val="00346271"/>
    <w:rsid w:val="00352315"/>
    <w:rsid w:val="00364CF3"/>
    <w:rsid w:val="00365DC6"/>
    <w:rsid w:val="003707B7"/>
    <w:rsid w:val="00371234"/>
    <w:rsid w:val="003718F0"/>
    <w:rsid w:val="003936F0"/>
    <w:rsid w:val="003A4CE1"/>
    <w:rsid w:val="003B307D"/>
    <w:rsid w:val="003C39AC"/>
    <w:rsid w:val="003C5176"/>
    <w:rsid w:val="003D01EE"/>
    <w:rsid w:val="003D3426"/>
    <w:rsid w:val="003E41E0"/>
    <w:rsid w:val="003E49E4"/>
    <w:rsid w:val="003E631B"/>
    <w:rsid w:val="004011C5"/>
    <w:rsid w:val="0040235F"/>
    <w:rsid w:val="00402791"/>
    <w:rsid w:val="00407F17"/>
    <w:rsid w:val="00410F07"/>
    <w:rsid w:val="0042297E"/>
    <w:rsid w:val="00430B4A"/>
    <w:rsid w:val="00433436"/>
    <w:rsid w:val="00433B58"/>
    <w:rsid w:val="00441490"/>
    <w:rsid w:val="00442630"/>
    <w:rsid w:val="00444988"/>
    <w:rsid w:val="00445442"/>
    <w:rsid w:val="00445FA4"/>
    <w:rsid w:val="0045065B"/>
    <w:rsid w:val="004528E8"/>
    <w:rsid w:val="0046019B"/>
    <w:rsid w:val="00463C37"/>
    <w:rsid w:val="0046557E"/>
    <w:rsid w:val="00466DA3"/>
    <w:rsid w:val="0047537B"/>
    <w:rsid w:val="00482AB3"/>
    <w:rsid w:val="0048382B"/>
    <w:rsid w:val="00486761"/>
    <w:rsid w:val="00487485"/>
    <w:rsid w:val="004A1848"/>
    <w:rsid w:val="004A29C5"/>
    <w:rsid w:val="004B279F"/>
    <w:rsid w:val="004B27D3"/>
    <w:rsid w:val="004C06B4"/>
    <w:rsid w:val="004C13EF"/>
    <w:rsid w:val="004D14D1"/>
    <w:rsid w:val="004D2383"/>
    <w:rsid w:val="004E304B"/>
    <w:rsid w:val="004F151A"/>
    <w:rsid w:val="0051541F"/>
    <w:rsid w:val="00520162"/>
    <w:rsid w:val="00521B85"/>
    <w:rsid w:val="00522321"/>
    <w:rsid w:val="00524736"/>
    <w:rsid w:val="00530180"/>
    <w:rsid w:val="00530504"/>
    <w:rsid w:val="00532271"/>
    <w:rsid w:val="00533428"/>
    <w:rsid w:val="00534FCC"/>
    <w:rsid w:val="00535DAC"/>
    <w:rsid w:val="005419DB"/>
    <w:rsid w:val="00542834"/>
    <w:rsid w:val="005437B9"/>
    <w:rsid w:val="00544E77"/>
    <w:rsid w:val="005476B9"/>
    <w:rsid w:val="00550BC3"/>
    <w:rsid w:val="00564900"/>
    <w:rsid w:val="00567879"/>
    <w:rsid w:val="00570CBA"/>
    <w:rsid w:val="005726F0"/>
    <w:rsid w:val="00582082"/>
    <w:rsid w:val="005866B9"/>
    <w:rsid w:val="005874A9"/>
    <w:rsid w:val="005915A6"/>
    <w:rsid w:val="005B133C"/>
    <w:rsid w:val="005C0C80"/>
    <w:rsid w:val="005C3BED"/>
    <w:rsid w:val="005C49C1"/>
    <w:rsid w:val="005C6240"/>
    <w:rsid w:val="005D73D7"/>
    <w:rsid w:val="005E21BC"/>
    <w:rsid w:val="005E5C70"/>
    <w:rsid w:val="005F0D3F"/>
    <w:rsid w:val="005F3FA2"/>
    <w:rsid w:val="005F4BC7"/>
    <w:rsid w:val="005F515F"/>
    <w:rsid w:val="005F6967"/>
    <w:rsid w:val="005F6C45"/>
    <w:rsid w:val="00602B95"/>
    <w:rsid w:val="0060643B"/>
    <w:rsid w:val="00621D8E"/>
    <w:rsid w:val="006240BC"/>
    <w:rsid w:val="0062692C"/>
    <w:rsid w:val="006279CF"/>
    <w:rsid w:val="006455CD"/>
    <w:rsid w:val="00650700"/>
    <w:rsid w:val="00651DCC"/>
    <w:rsid w:val="00652A39"/>
    <w:rsid w:val="00656024"/>
    <w:rsid w:val="00656B09"/>
    <w:rsid w:val="00657331"/>
    <w:rsid w:val="00666911"/>
    <w:rsid w:val="0067268C"/>
    <w:rsid w:val="00676684"/>
    <w:rsid w:val="00677F4C"/>
    <w:rsid w:val="00686A40"/>
    <w:rsid w:val="006876DD"/>
    <w:rsid w:val="006902EE"/>
    <w:rsid w:val="006920EE"/>
    <w:rsid w:val="006937EF"/>
    <w:rsid w:val="00695BA6"/>
    <w:rsid w:val="006A33C8"/>
    <w:rsid w:val="006A678B"/>
    <w:rsid w:val="006B1E5C"/>
    <w:rsid w:val="006B2098"/>
    <w:rsid w:val="006B4E73"/>
    <w:rsid w:val="006B68CA"/>
    <w:rsid w:val="006C1895"/>
    <w:rsid w:val="006C42BD"/>
    <w:rsid w:val="006C4528"/>
    <w:rsid w:val="006C59EA"/>
    <w:rsid w:val="006D3532"/>
    <w:rsid w:val="006D65AD"/>
    <w:rsid w:val="006E25C3"/>
    <w:rsid w:val="006E27AD"/>
    <w:rsid w:val="006E2E60"/>
    <w:rsid w:val="006E57ED"/>
    <w:rsid w:val="006F061F"/>
    <w:rsid w:val="0070763D"/>
    <w:rsid w:val="00707A11"/>
    <w:rsid w:val="00723CC9"/>
    <w:rsid w:val="00727F6C"/>
    <w:rsid w:val="007302D7"/>
    <w:rsid w:val="0073109D"/>
    <w:rsid w:val="00732892"/>
    <w:rsid w:val="007552A9"/>
    <w:rsid w:val="00760E70"/>
    <w:rsid w:val="007656D9"/>
    <w:rsid w:val="00765A8E"/>
    <w:rsid w:val="007728C5"/>
    <w:rsid w:val="00773EAC"/>
    <w:rsid w:val="00775623"/>
    <w:rsid w:val="00777397"/>
    <w:rsid w:val="0078461A"/>
    <w:rsid w:val="00784B50"/>
    <w:rsid w:val="00786934"/>
    <w:rsid w:val="007940BC"/>
    <w:rsid w:val="0079457A"/>
    <w:rsid w:val="00794B72"/>
    <w:rsid w:val="007A1DB8"/>
    <w:rsid w:val="007A2251"/>
    <w:rsid w:val="007B0EB2"/>
    <w:rsid w:val="007B52E5"/>
    <w:rsid w:val="007C1073"/>
    <w:rsid w:val="007C7FF1"/>
    <w:rsid w:val="007D5533"/>
    <w:rsid w:val="007D64DB"/>
    <w:rsid w:val="007D7433"/>
    <w:rsid w:val="007E4346"/>
    <w:rsid w:val="007F1463"/>
    <w:rsid w:val="007F63EC"/>
    <w:rsid w:val="007F6919"/>
    <w:rsid w:val="007F7457"/>
    <w:rsid w:val="00801667"/>
    <w:rsid w:val="00805D1B"/>
    <w:rsid w:val="00813504"/>
    <w:rsid w:val="0081653D"/>
    <w:rsid w:val="008270DF"/>
    <w:rsid w:val="00830A95"/>
    <w:rsid w:val="00837D86"/>
    <w:rsid w:val="00851023"/>
    <w:rsid w:val="008516F2"/>
    <w:rsid w:val="00857229"/>
    <w:rsid w:val="00864847"/>
    <w:rsid w:val="00864B74"/>
    <w:rsid w:val="00866DD8"/>
    <w:rsid w:val="00875B2D"/>
    <w:rsid w:val="00877D8B"/>
    <w:rsid w:val="00892BF9"/>
    <w:rsid w:val="00892C90"/>
    <w:rsid w:val="008B04BC"/>
    <w:rsid w:val="008B054F"/>
    <w:rsid w:val="008C5F61"/>
    <w:rsid w:val="008D125B"/>
    <w:rsid w:val="008E4878"/>
    <w:rsid w:val="008E5C44"/>
    <w:rsid w:val="008F2435"/>
    <w:rsid w:val="008F3A9D"/>
    <w:rsid w:val="008F4876"/>
    <w:rsid w:val="009010FF"/>
    <w:rsid w:val="009111D9"/>
    <w:rsid w:val="00921AA4"/>
    <w:rsid w:val="00922A80"/>
    <w:rsid w:val="00927EE4"/>
    <w:rsid w:val="00933D83"/>
    <w:rsid w:val="009340CD"/>
    <w:rsid w:val="00945D13"/>
    <w:rsid w:val="00946AC2"/>
    <w:rsid w:val="00946CCB"/>
    <w:rsid w:val="00952FAC"/>
    <w:rsid w:val="00953F76"/>
    <w:rsid w:val="00954F4E"/>
    <w:rsid w:val="009571A6"/>
    <w:rsid w:val="00957706"/>
    <w:rsid w:val="00964886"/>
    <w:rsid w:val="00966E11"/>
    <w:rsid w:val="00981174"/>
    <w:rsid w:val="00981E7E"/>
    <w:rsid w:val="0098740A"/>
    <w:rsid w:val="00990D84"/>
    <w:rsid w:val="00992409"/>
    <w:rsid w:val="009955F6"/>
    <w:rsid w:val="00997816"/>
    <w:rsid w:val="009A2A25"/>
    <w:rsid w:val="009A4E6F"/>
    <w:rsid w:val="009A5BE9"/>
    <w:rsid w:val="009B10DA"/>
    <w:rsid w:val="009B1443"/>
    <w:rsid w:val="009B1E07"/>
    <w:rsid w:val="009B3841"/>
    <w:rsid w:val="009B4F77"/>
    <w:rsid w:val="009C120B"/>
    <w:rsid w:val="009D12A9"/>
    <w:rsid w:val="009D4CBF"/>
    <w:rsid w:val="009E39D5"/>
    <w:rsid w:val="009E59E1"/>
    <w:rsid w:val="009E6BC7"/>
    <w:rsid w:val="009F793C"/>
    <w:rsid w:val="00A12FAF"/>
    <w:rsid w:val="00A253D8"/>
    <w:rsid w:val="00A261CE"/>
    <w:rsid w:val="00A311E5"/>
    <w:rsid w:val="00A332C9"/>
    <w:rsid w:val="00A401ED"/>
    <w:rsid w:val="00A47613"/>
    <w:rsid w:val="00A53382"/>
    <w:rsid w:val="00A566AB"/>
    <w:rsid w:val="00A63E0A"/>
    <w:rsid w:val="00A727C3"/>
    <w:rsid w:val="00A86591"/>
    <w:rsid w:val="00A92A81"/>
    <w:rsid w:val="00A92E1D"/>
    <w:rsid w:val="00AB41B0"/>
    <w:rsid w:val="00AB7CE6"/>
    <w:rsid w:val="00AC0054"/>
    <w:rsid w:val="00AD27D0"/>
    <w:rsid w:val="00AD2AB0"/>
    <w:rsid w:val="00AD7826"/>
    <w:rsid w:val="00AE696E"/>
    <w:rsid w:val="00AF7500"/>
    <w:rsid w:val="00B12872"/>
    <w:rsid w:val="00B13D3E"/>
    <w:rsid w:val="00B16741"/>
    <w:rsid w:val="00B16AFE"/>
    <w:rsid w:val="00B23481"/>
    <w:rsid w:val="00B2632F"/>
    <w:rsid w:val="00B329F5"/>
    <w:rsid w:val="00B34311"/>
    <w:rsid w:val="00B34F40"/>
    <w:rsid w:val="00B35705"/>
    <w:rsid w:val="00B3617D"/>
    <w:rsid w:val="00B368CA"/>
    <w:rsid w:val="00B44238"/>
    <w:rsid w:val="00B4596D"/>
    <w:rsid w:val="00B47C59"/>
    <w:rsid w:val="00B520F1"/>
    <w:rsid w:val="00B5519C"/>
    <w:rsid w:val="00B55FD1"/>
    <w:rsid w:val="00B57C16"/>
    <w:rsid w:val="00B73746"/>
    <w:rsid w:val="00B84B5A"/>
    <w:rsid w:val="00B84EA6"/>
    <w:rsid w:val="00B84FB3"/>
    <w:rsid w:val="00B91C10"/>
    <w:rsid w:val="00BA680B"/>
    <w:rsid w:val="00BA70F6"/>
    <w:rsid w:val="00BA7F4B"/>
    <w:rsid w:val="00BB3C15"/>
    <w:rsid w:val="00BC6C1D"/>
    <w:rsid w:val="00BD0A07"/>
    <w:rsid w:val="00BE274D"/>
    <w:rsid w:val="00BE3F5B"/>
    <w:rsid w:val="00BE43DB"/>
    <w:rsid w:val="00BE67E8"/>
    <w:rsid w:val="00BF2105"/>
    <w:rsid w:val="00BF3D80"/>
    <w:rsid w:val="00C01012"/>
    <w:rsid w:val="00C06557"/>
    <w:rsid w:val="00C10A79"/>
    <w:rsid w:val="00C207BE"/>
    <w:rsid w:val="00C22EA7"/>
    <w:rsid w:val="00C3207D"/>
    <w:rsid w:val="00C32EC1"/>
    <w:rsid w:val="00C41867"/>
    <w:rsid w:val="00C41973"/>
    <w:rsid w:val="00C43544"/>
    <w:rsid w:val="00C439ED"/>
    <w:rsid w:val="00C45E57"/>
    <w:rsid w:val="00C5675E"/>
    <w:rsid w:val="00C63AF3"/>
    <w:rsid w:val="00C67F58"/>
    <w:rsid w:val="00C71455"/>
    <w:rsid w:val="00C74618"/>
    <w:rsid w:val="00C7474B"/>
    <w:rsid w:val="00C8028D"/>
    <w:rsid w:val="00C934D1"/>
    <w:rsid w:val="00C9488B"/>
    <w:rsid w:val="00C9671A"/>
    <w:rsid w:val="00C971A5"/>
    <w:rsid w:val="00CA1A29"/>
    <w:rsid w:val="00CA2084"/>
    <w:rsid w:val="00CA42EB"/>
    <w:rsid w:val="00CA5A27"/>
    <w:rsid w:val="00CA6E8B"/>
    <w:rsid w:val="00CB067C"/>
    <w:rsid w:val="00CB2206"/>
    <w:rsid w:val="00CB2F2F"/>
    <w:rsid w:val="00CB3506"/>
    <w:rsid w:val="00CB7420"/>
    <w:rsid w:val="00CD1D52"/>
    <w:rsid w:val="00CD4BD2"/>
    <w:rsid w:val="00CE0438"/>
    <w:rsid w:val="00CE1B8C"/>
    <w:rsid w:val="00CE2E8D"/>
    <w:rsid w:val="00CF0A43"/>
    <w:rsid w:val="00CF2D17"/>
    <w:rsid w:val="00CF3636"/>
    <w:rsid w:val="00D15429"/>
    <w:rsid w:val="00D23567"/>
    <w:rsid w:val="00D23F2E"/>
    <w:rsid w:val="00D2658B"/>
    <w:rsid w:val="00D31BD8"/>
    <w:rsid w:val="00D46947"/>
    <w:rsid w:val="00D51043"/>
    <w:rsid w:val="00D54DC9"/>
    <w:rsid w:val="00D55194"/>
    <w:rsid w:val="00D57249"/>
    <w:rsid w:val="00D72600"/>
    <w:rsid w:val="00D72F8D"/>
    <w:rsid w:val="00D756C0"/>
    <w:rsid w:val="00D801AF"/>
    <w:rsid w:val="00D813A8"/>
    <w:rsid w:val="00D915CA"/>
    <w:rsid w:val="00DA755A"/>
    <w:rsid w:val="00DA7E47"/>
    <w:rsid w:val="00DB1BD1"/>
    <w:rsid w:val="00DB40FA"/>
    <w:rsid w:val="00DB42DA"/>
    <w:rsid w:val="00DB694B"/>
    <w:rsid w:val="00DB6CAA"/>
    <w:rsid w:val="00DB7393"/>
    <w:rsid w:val="00DB79E5"/>
    <w:rsid w:val="00DC08DD"/>
    <w:rsid w:val="00DC72E9"/>
    <w:rsid w:val="00DD58A6"/>
    <w:rsid w:val="00DD70A2"/>
    <w:rsid w:val="00DE0150"/>
    <w:rsid w:val="00DE17CC"/>
    <w:rsid w:val="00DE68A4"/>
    <w:rsid w:val="00E1692A"/>
    <w:rsid w:val="00E1740F"/>
    <w:rsid w:val="00E22396"/>
    <w:rsid w:val="00E2255B"/>
    <w:rsid w:val="00E2506B"/>
    <w:rsid w:val="00E2637E"/>
    <w:rsid w:val="00E33168"/>
    <w:rsid w:val="00E3509C"/>
    <w:rsid w:val="00E35A83"/>
    <w:rsid w:val="00E4007B"/>
    <w:rsid w:val="00E43051"/>
    <w:rsid w:val="00E43E8C"/>
    <w:rsid w:val="00E45FD0"/>
    <w:rsid w:val="00E53B4F"/>
    <w:rsid w:val="00E61309"/>
    <w:rsid w:val="00E67C04"/>
    <w:rsid w:val="00E724A6"/>
    <w:rsid w:val="00E7270C"/>
    <w:rsid w:val="00E75264"/>
    <w:rsid w:val="00E81ACE"/>
    <w:rsid w:val="00E8376E"/>
    <w:rsid w:val="00E8706F"/>
    <w:rsid w:val="00E877DB"/>
    <w:rsid w:val="00E90279"/>
    <w:rsid w:val="00E957F9"/>
    <w:rsid w:val="00E9643C"/>
    <w:rsid w:val="00EA5E38"/>
    <w:rsid w:val="00EA7E61"/>
    <w:rsid w:val="00EB15CD"/>
    <w:rsid w:val="00EB2B15"/>
    <w:rsid w:val="00EC0E08"/>
    <w:rsid w:val="00EC284D"/>
    <w:rsid w:val="00ED0E72"/>
    <w:rsid w:val="00ED2F7B"/>
    <w:rsid w:val="00ED5E4E"/>
    <w:rsid w:val="00ED7BC6"/>
    <w:rsid w:val="00EE14C0"/>
    <w:rsid w:val="00EE156E"/>
    <w:rsid w:val="00EE25BF"/>
    <w:rsid w:val="00EE5E6E"/>
    <w:rsid w:val="00F03937"/>
    <w:rsid w:val="00F17EE9"/>
    <w:rsid w:val="00F22B97"/>
    <w:rsid w:val="00F23D09"/>
    <w:rsid w:val="00F276C4"/>
    <w:rsid w:val="00F317DC"/>
    <w:rsid w:val="00F356AF"/>
    <w:rsid w:val="00F356E4"/>
    <w:rsid w:val="00F41420"/>
    <w:rsid w:val="00F46EA9"/>
    <w:rsid w:val="00F51C2C"/>
    <w:rsid w:val="00F536DB"/>
    <w:rsid w:val="00F53E41"/>
    <w:rsid w:val="00F56F6A"/>
    <w:rsid w:val="00F576D8"/>
    <w:rsid w:val="00F67BC4"/>
    <w:rsid w:val="00F7038C"/>
    <w:rsid w:val="00F705A8"/>
    <w:rsid w:val="00F70EE6"/>
    <w:rsid w:val="00F83FA8"/>
    <w:rsid w:val="00F85512"/>
    <w:rsid w:val="00F85D67"/>
    <w:rsid w:val="00F8699E"/>
    <w:rsid w:val="00F900B5"/>
    <w:rsid w:val="00F91B8A"/>
    <w:rsid w:val="00F93230"/>
    <w:rsid w:val="00F97FDD"/>
    <w:rsid w:val="00FA0399"/>
    <w:rsid w:val="00FA529A"/>
    <w:rsid w:val="00FB4D91"/>
    <w:rsid w:val="00FB514B"/>
    <w:rsid w:val="00FC45AC"/>
    <w:rsid w:val="00FC72CB"/>
    <w:rsid w:val="00FD5971"/>
    <w:rsid w:val="00FF1963"/>
    <w:rsid w:val="00FF2D23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F7BF0F-1959-42C1-9978-F086108A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307D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7F6919"/>
    <w:pPr>
      <w:framePr w:w="4320" w:h="2160" w:hRule="exact" w:hSpace="141" w:wrap="auto" w:hAnchor="page" w:xAlign="center" w:yAlign="bottom"/>
      <w:ind w:left="1"/>
    </w:pPr>
    <w:rPr>
      <w:spacing w:val="12"/>
    </w:rPr>
  </w:style>
  <w:style w:type="paragraph" w:styleId="Umschlagabsenderadresse">
    <w:name w:val="envelope return"/>
    <w:basedOn w:val="Standard"/>
    <w:rsid w:val="00830A95"/>
    <w:rPr>
      <w:spacing w:val="12"/>
      <w:sz w:val="20"/>
      <w:szCs w:val="20"/>
    </w:rPr>
  </w:style>
  <w:style w:type="table" w:customStyle="1" w:styleId="Tabellengitternetz">
    <w:name w:val="Tabellengitternetz"/>
    <w:basedOn w:val="NormaleTabelle"/>
    <w:uiPriority w:val="59"/>
    <w:rsid w:val="00ED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30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4305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430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43051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0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3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&#228;ger\AppData\Roaming\Microsoft\Templates\Bewerber-Auskunf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CC6B-D939-4C48-820E-9E295243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Bewerber-Auskunft.dot</Template>
  <TotalTime>0</TotalTime>
  <Pages>1</Pages>
  <Words>154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</dc:creator>
  <cp:keywords/>
  <cp:lastModifiedBy>Adams, Matthias Dr. (JUM)</cp:lastModifiedBy>
  <cp:revision>3</cp:revision>
  <cp:lastPrinted>2025-04-15T07:05:00Z</cp:lastPrinted>
  <dcterms:created xsi:type="dcterms:W3CDTF">2025-04-24T05:10:00Z</dcterms:created>
  <dcterms:modified xsi:type="dcterms:W3CDTF">2025-04-24T05:12:00Z</dcterms:modified>
</cp:coreProperties>
</file>